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53"/>
        <w:gridCol w:w="4953"/>
      </w:tblGrid>
      <w:tr w:rsidR="00E667A2" w:rsidRPr="00C6262E" w:rsidTr="0009344E">
        <w:trPr>
          <w:trHeight w:val="3543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E667A2" w:rsidRPr="005961C5" w:rsidRDefault="00E667A2" w:rsidP="00596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1C5">
              <w:rPr>
                <w:rFonts w:ascii="Times New Roman" w:hAnsi="Times New Roman"/>
              </w:rPr>
              <w:t>Департамент образования</w:t>
            </w:r>
          </w:p>
          <w:p w:rsidR="00E667A2" w:rsidRPr="005961C5" w:rsidRDefault="00E667A2" w:rsidP="00596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1C5">
              <w:rPr>
                <w:rFonts w:ascii="Times New Roman" w:hAnsi="Times New Roman"/>
              </w:rPr>
              <w:t>Вологодской области</w:t>
            </w:r>
          </w:p>
          <w:p w:rsidR="00E667A2" w:rsidRPr="005961C5" w:rsidRDefault="00E667A2" w:rsidP="00596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1C5">
              <w:rPr>
                <w:rFonts w:ascii="Times New Roman" w:hAnsi="Times New Roman"/>
              </w:rPr>
              <w:t xml:space="preserve">автономное образовательное </w:t>
            </w:r>
          </w:p>
          <w:p w:rsidR="00E667A2" w:rsidRPr="005961C5" w:rsidRDefault="00E667A2" w:rsidP="00596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1C5">
              <w:rPr>
                <w:rFonts w:ascii="Times New Roman" w:hAnsi="Times New Roman"/>
              </w:rPr>
              <w:t>учреждение Вологодской области дополнительного</w:t>
            </w:r>
          </w:p>
          <w:p w:rsidR="00E667A2" w:rsidRPr="005961C5" w:rsidRDefault="00E667A2" w:rsidP="00596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1C5">
              <w:rPr>
                <w:rFonts w:ascii="Times New Roman" w:hAnsi="Times New Roman"/>
              </w:rPr>
              <w:t xml:space="preserve">профессионального образования </w:t>
            </w:r>
          </w:p>
          <w:p w:rsidR="00E667A2" w:rsidRPr="005961C5" w:rsidRDefault="00E667A2" w:rsidP="00596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1C5">
              <w:rPr>
                <w:rFonts w:ascii="Times New Roman" w:hAnsi="Times New Roman"/>
              </w:rPr>
              <w:t xml:space="preserve"> «ВОЛОГОДСКИЙ ИНСТИТУТ </w:t>
            </w:r>
          </w:p>
          <w:p w:rsidR="00E667A2" w:rsidRPr="005961C5" w:rsidRDefault="00E667A2" w:rsidP="00596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1C5">
              <w:rPr>
                <w:rFonts w:ascii="Times New Roman" w:hAnsi="Times New Roman"/>
              </w:rPr>
              <w:t>РАЗВИТИЯ ОБРАЗОВАНИЯ»</w:t>
            </w:r>
          </w:p>
          <w:p w:rsidR="00E667A2" w:rsidRPr="005961C5" w:rsidRDefault="00E667A2" w:rsidP="00596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1C5">
              <w:rPr>
                <w:rFonts w:ascii="Times New Roman" w:hAnsi="Times New Roman"/>
              </w:rPr>
              <w:t xml:space="preserve">Козленская ул., </w:t>
            </w:r>
            <w:smartTag w:uri="urn:schemas-microsoft-com:office:smarttags" w:element="metricconverter">
              <w:smartTagPr>
                <w:attr w:name="ProductID" w:val="57, г"/>
              </w:smartTagPr>
              <w:r w:rsidRPr="005961C5">
                <w:rPr>
                  <w:rFonts w:ascii="Times New Roman" w:hAnsi="Times New Roman"/>
                </w:rPr>
                <w:t>57, г</w:t>
              </w:r>
            </w:smartTag>
            <w:r w:rsidRPr="005961C5">
              <w:rPr>
                <w:rFonts w:ascii="Times New Roman" w:hAnsi="Times New Roman"/>
              </w:rPr>
              <w:t xml:space="preserve">.Вологда, 160011 </w:t>
            </w:r>
          </w:p>
          <w:p w:rsidR="00E667A2" w:rsidRPr="005961C5" w:rsidRDefault="00E667A2" w:rsidP="00596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1C5">
              <w:rPr>
                <w:rFonts w:ascii="Times New Roman" w:hAnsi="Times New Roman"/>
              </w:rPr>
              <w:t>Телефон/факс (8172) 75-84-00</w:t>
            </w:r>
          </w:p>
          <w:p w:rsidR="00E667A2" w:rsidRPr="00BD7627" w:rsidRDefault="00E667A2" w:rsidP="005961C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61C5">
              <w:rPr>
                <w:rFonts w:ascii="Times New Roman" w:hAnsi="Times New Roman"/>
              </w:rPr>
              <w:t>Е</w:t>
            </w:r>
            <w:r w:rsidRPr="00BD7627">
              <w:rPr>
                <w:rFonts w:ascii="Times New Roman" w:hAnsi="Times New Roman"/>
                <w:lang w:val="en-US"/>
              </w:rPr>
              <w:t>-</w:t>
            </w:r>
            <w:r w:rsidRPr="005961C5">
              <w:rPr>
                <w:rFonts w:ascii="Times New Roman" w:hAnsi="Times New Roman"/>
                <w:lang w:val="en-US"/>
              </w:rPr>
              <w:t>mail</w:t>
            </w:r>
            <w:r w:rsidRPr="00BD7627">
              <w:rPr>
                <w:rFonts w:ascii="Times New Roman" w:hAnsi="Times New Roman"/>
                <w:lang w:val="en-US"/>
              </w:rPr>
              <w:t xml:space="preserve">: </w:t>
            </w:r>
            <w:r w:rsidRPr="005961C5">
              <w:rPr>
                <w:rFonts w:ascii="Times New Roman" w:hAnsi="Times New Roman"/>
                <w:lang w:val="en-US"/>
              </w:rPr>
              <w:t>viro</w:t>
            </w:r>
            <w:r w:rsidRPr="00BD7627">
              <w:rPr>
                <w:rFonts w:ascii="Times New Roman" w:hAnsi="Times New Roman"/>
                <w:lang w:val="en-US"/>
              </w:rPr>
              <w:t>@</w:t>
            </w:r>
            <w:r w:rsidRPr="005961C5">
              <w:rPr>
                <w:rFonts w:ascii="Times New Roman" w:hAnsi="Times New Roman"/>
                <w:lang w:val="en-US"/>
              </w:rPr>
              <w:t>viro</w:t>
            </w:r>
            <w:r w:rsidRPr="00BD7627">
              <w:rPr>
                <w:rFonts w:ascii="Times New Roman" w:hAnsi="Times New Roman"/>
                <w:lang w:val="en-US"/>
              </w:rPr>
              <w:t>.</w:t>
            </w:r>
            <w:r w:rsidRPr="005961C5">
              <w:rPr>
                <w:rFonts w:ascii="Times New Roman" w:hAnsi="Times New Roman"/>
                <w:lang w:val="en-US"/>
              </w:rPr>
              <w:t>edu</w:t>
            </w:r>
            <w:r w:rsidRPr="00BD7627">
              <w:rPr>
                <w:rFonts w:ascii="Times New Roman" w:hAnsi="Times New Roman"/>
                <w:lang w:val="en-US"/>
              </w:rPr>
              <w:t>.</w:t>
            </w:r>
            <w:r w:rsidRPr="005961C5">
              <w:rPr>
                <w:rFonts w:ascii="Times New Roman" w:hAnsi="Times New Roman"/>
                <w:lang w:val="en-US"/>
              </w:rPr>
              <w:t>ru</w:t>
            </w:r>
          </w:p>
          <w:tbl>
            <w:tblPr>
              <w:tblW w:w="4332" w:type="pct"/>
              <w:tblInd w:w="285" w:type="dxa"/>
              <w:tblLayout w:type="fixed"/>
              <w:tblLook w:val="0000"/>
            </w:tblPr>
            <w:tblGrid>
              <w:gridCol w:w="849"/>
              <w:gridCol w:w="978"/>
              <w:gridCol w:w="582"/>
              <w:gridCol w:w="1695"/>
            </w:tblGrid>
            <w:tr w:rsidR="00E667A2" w:rsidRPr="00C6262E" w:rsidTr="0009344E">
              <w:trPr>
                <w:cantSplit/>
                <w:trHeight w:val="356"/>
              </w:trPr>
              <w:tc>
                <w:tcPr>
                  <w:tcW w:w="2226" w:type="pct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E667A2" w:rsidRPr="00C37644" w:rsidRDefault="00E667A2" w:rsidP="005961C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03.07.2018</w:t>
                  </w:r>
                </w:p>
              </w:tc>
              <w:tc>
                <w:tcPr>
                  <w:tcW w:w="709" w:type="pct"/>
                  <w:vAlign w:val="bottom"/>
                </w:tcPr>
                <w:p w:rsidR="00E667A2" w:rsidRPr="005961C5" w:rsidRDefault="00E667A2" w:rsidP="005961C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61C5">
                    <w:rPr>
                      <w:rFonts w:ascii="Times New Roman" w:hAnsi="Times New Roman"/>
                    </w:rPr>
                    <w:t>№</w:t>
                  </w:r>
                </w:p>
              </w:tc>
              <w:tc>
                <w:tcPr>
                  <w:tcW w:w="2065" w:type="pct"/>
                  <w:tcBorders>
                    <w:bottom w:val="single" w:sz="4" w:space="0" w:color="auto"/>
                  </w:tcBorders>
                  <w:vAlign w:val="bottom"/>
                </w:tcPr>
                <w:p w:rsidR="00E667A2" w:rsidRPr="005961C5" w:rsidRDefault="00E667A2" w:rsidP="00BA0C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</w:rPr>
                    <w:t>ис-01-10/2908</w:t>
                  </w:r>
                </w:p>
              </w:tc>
            </w:tr>
            <w:tr w:rsidR="00E667A2" w:rsidRPr="00C6262E" w:rsidTr="0009344E">
              <w:trPr>
                <w:trHeight w:val="450"/>
              </w:trPr>
              <w:tc>
                <w:tcPr>
                  <w:tcW w:w="1034" w:type="pct"/>
                  <w:vAlign w:val="bottom"/>
                </w:tcPr>
                <w:p w:rsidR="00E667A2" w:rsidRPr="005961C5" w:rsidRDefault="00E667A2" w:rsidP="005961C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61C5">
                    <w:rPr>
                      <w:rFonts w:ascii="Times New Roman" w:hAnsi="Times New Roman"/>
                    </w:rPr>
                    <w:t>На №</w:t>
                  </w:r>
                </w:p>
              </w:tc>
              <w:tc>
                <w:tcPr>
                  <w:tcW w:w="1192" w:type="pct"/>
                  <w:tcBorders>
                    <w:bottom w:val="single" w:sz="4" w:space="0" w:color="auto"/>
                  </w:tcBorders>
                  <w:vAlign w:val="bottom"/>
                </w:tcPr>
                <w:p w:rsidR="00E667A2" w:rsidRPr="005961C5" w:rsidRDefault="00E667A2" w:rsidP="007F5F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pct"/>
                  <w:vAlign w:val="bottom"/>
                </w:tcPr>
                <w:p w:rsidR="00E667A2" w:rsidRPr="005961C5" w:rsidRDefault="00E667A2" w:rsidP="005961C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61C5">
                    <w:rPr>
                      <w:rFonts w:ascii="Times New Roman" w:hAnsi="Times New Roman"/>
                    </w:rPr>
                    <w:t>от</w:t>
                  </w:r>
                </w:p>
              </w:tc>
              <w:tc>
                <w:tcPr>
                  <w:tcW w:w="2065" w:type="pct"/>
                  <w:tcBorders>
                    <w:bottom w:val="single" w:sz="4" w:space="0" w:color="auto"/>
                  </w:tcBorders>
                  <w:vAlign w:val="bottom"/>
                </w:tcPr>
                <w:p w:rsidR="00E667A2" w:rsidRPr="005961C5" w:rsidRDefault="00E667A2" w:rsidP="005961C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E667A2" w:rsidRPr="005961C5" w:rsidRDefault="00E667A2" w:rsidP="00596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E667A2" w:rsidRPr="00F82EB1" w:rsidRDefault="00E667A2" w:rsidP="00F82EB1">
            <w:pPr>
              <w:tabs>
                <w:tab w:val="right" w:pos="4824"/>
              </w:tabs>
              <w:spacing w:after="0" w:line="240" w:lineRule="auto"/>
              <w:ind w:left="403"/>
              <w:rPr>
                <w:rFonts w:ascii="Times New Roman" w:hAnsi="Times New Roman"/>
                <w:sz w:val="28"/>
                <w:szCs w:val="28"/>
              </w:rPr>
            </w:pPr>
            <w:r w:rsidRPr="00F82EB1">
              <w:rPr>
                <w:rFonts w:ascii="Times New Roman" w:hAnsi="Times New Roman"/>
                <w:sz w:val="28"/>
                <w:szCs w:val="28"/>
              </w:rPr>
              <w:t xml:space="preserve">Руководителям органов местного самоуправления муниципальных районов и городских округов области, осуществляющих управление в сфере образования </w:t>
            </w:r>
          </w:p>
          <w:p w:rsidR="00E667A2" w:rsidRPr="00F82EB1" w:rsidRDefault="00E667A2" w:rsidP="00F82EB1">
            <w:pPr>
              <w:tabs>
                <w:tab w:val="right" w:pos="4824"/>
              </w:tabs>
              <w:spacing w:after="0" w:line="240" w:lineRule="auto"/>
              <w:ind w:left="403"/>
              <w:rPr>
                <w:rFonts w:ascii="Times New Roman" w:hAnsi="Times New Roman"/>
                <w:sz w:val="28"/>
                <w:szCs w:val="28"/>
              </w:rPr>
            </w:pPr>
          </w:p>
          <w:p w:rsidR="00E667A2" w:rsidRPr="00F82EB1" w:rsidRDefault="00E667A2" w:rsidP="00F82EB1">
            <w:pPr>
              <w:tabs>
                <w:tab w:val="right" w:pos="4824"/>
              </w:tabs>
              <w:spacing w:after="0" w:line="240" w:lineRule="auto"/>
              <w:ind w:left="403"/>
              <w:rPr>
                <w:rFonts w:ascii="Times New Roman" w:hAnsi="Times New Roman"/>
                <w:sz w:val="28"/>
                <w:szCs w:val="28"/>
              </w:rPr>
            </w:pPr>
            <w:r w:rsidRPr="00F82EB1">
              <w:rPr>
                <w:rFonts w:ascii="Times New Roman" w:hAnsi="Times New Roman"/>
                <w:sz w:val="28"/>
                <w:szCs w:val="28"/>
              </w:rPr>
              <w:t>Руководителям образовательных организаций, подведомственных Департаменту образования области</w:t>
            </w:r>
          </w:p>
          <w:p w:rsidR="00E667A2" w:rsidRPr="005961C5" w:rsidRDefault="00E667A2" w:rsidP="00093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667A2" w:rsidRPr="005961C5" w:rsidRDefault="00E667A2" w:rsidP="005961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936"/>
        <w:gridCol w:w="5634"/>
      </w:tblGrid>
      <w:tr w:rsidR="00E667A2" w:rsidRPr="00C6262E" w:rsidTr="0009344E">
        <w:tc>
          <w:tcPr>
            <w:tcW w:w="3936" w:type="dxa"/>
          </w:tcPr>
          <w:p w:rsidR="00E667A2" w:rsidRPr="005961C5" w:rsidRDefault="00E667A2" w:rsidP="0059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4" w:type="dxa"/>
          </w:tcPr>
          <w:p w:rsidR="00E667A2" w:rsidRPr="005961C5" w:rsidRDefault="00E667A2" w:rsidP="0059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7A2" w:rsidRPr="005961C5" w:rsidRDefault="00E667A2" w:rsidP="005961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7A2" w:rsidRPr="005961C5" w:rsidRDefault="00E667A2" w:rsidP="005961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7A2" w:rsidRPr="005961C5" w:rsidRDefault="00E667A2" w:rsidP="005961C5">
      <w:pPr>
        <w:tabs>
          <w:tab w:val="left" w:pos="63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1C5">
        <w:rPr>
          <w:rFonts w:ascii="Times New Roman" w:hAnsi="Times New Roman"/>
          <w:sz w:val="28"/>
          <w:szCs w:val="28"/>
        </w:rPr>
        <w:t>Уважаем</w:t>
      </w:r>
      <w:r>
        <w:rPr>
          <w:rFonts w:ascii="Times New Roman" w:hAnsi="Times New Roman"/>
          <w:sz w:val="28"/>
          <w:szCs w:val="28"/>
        </w:rPr>
        <w:t>ые</w:t>
      </w:r>
      <w:r w:rsidRPr="00596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коллеги</w:t>
      </w:r>
      <w:r w:rsidRPr="005961C5">
        <w:rPr>
          <w:rFonts w:ascii="Times New Roman" w:hAnsi="Times New Roman"/>
          <w:sz w:val="28"/>
          <w:szCs w:val="28"/>
        </w:rPr>
        <w:t>!</w:t>
      </w:r>
    </w:p>
    <w:p w:rsidR="00E667A2" w:rsidRPr="005961C5" w:rsidRDefault="00E667A2" w:rsidP="005961C5">
      <w:pPr>
        <w:tabs>
          <w:tab w:val="left" w:pos="63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67A2" w:rsidRDefault="00E667A2" w:rsidP="00040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Сообщаем Вам, что</w:t>
      </w:r>
      <w:r w:rsidRPr="00596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961C5">
        <w:rPr>
          <w:rFonts w:ascii="Times New Roman" w:hAnsi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/>
          <w:sz w:val="28"/>
          <w:szCs w:val="28"/>
        </w:rPr>
        <w:t xml:space="preserve">решениями Межведомственной комиссии по предотвращению распространения социально значимых инфекционных заболеваний, включая ВИЧ-инфекцию, вирусные гепатиты В и С на территории Вологодской области  (ВХ№01-9328/18 от 10.04.18), в целях активизации разъяснительной работы с преподавателями, родителями и обучающимися, </w:t>
      </w:r>
      <w:r w:rsidRPr="00BE7EF8">
        <w:rPr>
          <w:rFonts w:ascii="Times New Roman" w:hAnsi="Times New Roman"/>
          <w:sz w:val="28"/>
          <w:szCs w:val="28"/>
        </w:rPr>
        <w:t xml:space="preserve">АОУ ВО ДПО «Вологодский институт развития образования» совместно </w:t>
      </w:r>
      <w:r w:rsidRPr="00BE7EF8">
        <w:rPr>
          <w:rFonts w:ascii="Times New Roman" w:hAnsi="Times New Roman"/>
          <w:color w:val="000000"/>
          <w:sz w:val="28"/>
          <w:szCs w:val="28"/>
        </w:rPr>
        <w:t xml:space="preserve">БУЗ ВО «Вологодский областной центр по профилактике и борьбе со СПИД и инфекционными заболеваниями» подготовлены </w:t>
      </w:r>
      <w:r w:rsidRPr="00BE7EF8">
        <w:rPr>
          <w:rFonts w:ascii="Times New Roman" w:hAnsi="Times New Roman"/>
          <w:sz w:val="28"/>
          <w:szCs w:val="28"/>
        </w:rPr>
        <w:t>методические рекомендации по профилактике ВИЧ-инфекции в образовательных учреждениях Вологодской области</w:t>
      </w:r>
      <w:r>
        <w:rPr>
          <w:rFonts w:ascii="Times New Roman" w:hAnsi="Times New Roman"/>
          <w:sz w:val="28"/>
          <w:szCs w:val="28"/>
        </w:rPr>
        <w:t xml:space="preserve"> (апрель 2018) и размещены на сайте АОУ ВО ДПО «ВИРО» в виртуальном методическом кабинете психолого-педагогической службы сопровождения в образовании, закладка «мероприятия», «Мероприятия для проведения профилактических мероприятий», режим доступа: </w:t>
      </w:r>
      <w:hyperlink r:id="rId7" w:history="1">
        <w:r w:rsidRPr="00DF37A7">
          <w:rPr>
            <w:rStyle w:val="Hyperlink"/>
            <w:rFonts w:ascii="Times New Roman" w:hAnsi="Times New Roman"/>
            <w:sz w:val="28"/>
            <w:szCs w:val="28"/>
          </w:rPr>
          <w:t>http://psy.viro.edu.ru/index.php/meropriyatiya/materialy-dlya-provedeniya-profilakticheskikh-meropriyatij</w:t>
        </w:r>
      </w:hyperlink>
    </w:p>
    <w:p w:rsidR="00E667A2" w:rsidRPr="00F82EB1" w:rsidRDefault="00E667A2" w:rsidP="00F82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Просим Вас довести данную информацию до всех заинтересованных лиц.</w:t>
      </w:r>
    </w:p>
    <w:p w:rsidR="00E667A2" w:rsidRPr="005961C5" w:rsidRDefault="00E667A2" w:rsidP="00596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67A2" w:rsidRPr="005961C5" w:rsidRDefault="00E667A2" w:rsidP="005961C5">
      <w:pPr>
        <w:tabs>
          <w:tab w:val="left" w:pos="63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67A2" w:rsidRPr="005961C5" w:rsidRDefault="00E667A2" w:rsidP="001C03FE">
      <w:pPr>
        <w:autoSpaceDE w:val="0"/>
        <w:autoSpaceDN w:val="0"/>
        <w:adjustRightInd w:val="0"/>
        <w:spacing w:after="0" w:line="240" w:lineRule="auto"/>
        <w:ind w:right="-143"/>
        <w:jc w:val="both"/>
        <w:outlineLvl w:val="2"/>
      </w:pPr>
      <w:r>
        <w:rPr>
          <w:rFonts w:ascii="Times New Roman" w:hAnsi="Times New Roman"/>
          <w:sz w:val="28"/>
          <w:szCs w:val="28"/>
        </w:rPr>
        <w:t>И.о. р</w:t>
      </w:r>
      <w:r w:rsidRPr="005961C5">
        <w:rPr>
          <w:rFonts w:ascii="Times New Roman" w:hAnsi="Times New Roman"/>
          <w:sz w:val="28"/>
          <w:szCs w:val="28"/>
        </w:rPr>
        <w:t>ектор</w:t>
      </w:r>
      <w:r>
        <w:rPr>
          <w:rFonts w:ascii="Times New Roman" w:hAnsi="Times New Roman"/>
          <w:sz w:val="28"/>
          <w:szCs w:val="28"/>
        </w:rPr>
        <w:t>а</w:t>
      </w:r>
      <w:r w:rsidRPr="005961C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1C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С.Н. Завацкая</w:t>
      </w:r>
    </w:p>
    <w:p w:rsidR="00E667A2" w:rsidRPr="005961C5" w:rsidRDefault="00E667A2" w:rsidP="005961C5">
      <w:pPr>
        <w:spacing w:after="0" w:line="240" w:lineRule="auto"/>
      </w:pPr>
    </w:p>
    <w:p w:rsidR="00E667A2" w:rsidRPr="005961C5" w:rsidRDefault="00E667A2" w:rsidP="005961C5">
      <w:pPr>
        <w:spacing w:after="0" w:line="240" w:lineRule="auto"/>
      </w:pPr>
    </w:p>
    <w:p w:rsidR="00E667A2" w:rsidRPr="005961C5" w:rsidRDefault="00E667A2" w:rsidP="005961C5">
      <w:pPr>
        <w:spacing w:after="0" w:line="240" w:lineRule="auto"/>
      </w:pPr>
    </w:p>
    <w:p w:rsidR="00E667A2" w:rsidRPr="005961C5" w:rsidRDefault="00E667A2" w:rsidP="005961C5">
      <w:pPr>
        <w:spacing w:after="0" w:line="240" w:lineRule="auto"/>
      </w:pPr>
    </w:p>
    <w:p w:rsidR="00E667A2" w:rsidRPr="005961C5" w:rsidRDefault="00E667A2" w:rsidP="005961C5">
      <w:pPr>
        <w:spacing w:after="0" w:line="240" w:lineRule="auto"/>
      </w:pPr>
    </w:p>
    <w:p w:rsidR="00E667A2" w:rsidRPr="005961C5" w:rsidRDefault="00E667A2" w:rsidP="005961C5">
      <w:pPr>
        <w:spacing w:after="0" w:line="240" w:lineRule="auto"/>
      </w:pPr>
    </w:p>
    <w:p w:rsidR="00E667A2" w:rsidRPr="005961C5" w:rsidRDefault="00E667A2" w:rsidP="005961C5">
      <w:pPr>
        <w:spacing w:after="0" w:line="240" w:lineRule="auto"/>
      </w:pPr>
    </w:p>
    <w:p w:rsidR="00E667A2" w:rsidRDefault="00E667A2" w:rsidP="005961C5">
      <w:pPr>
        <w:spacing w:after="0" w:line="240" w:lineRule="auto"/>
      </w:pPr>
    </w:p>
    <w:p w:rsidR="00E667A2" w:rsidRDefault="00E667A2" w:rsidP="005961C5">
      <w:pPr>
        <w:spacing w:after="0" w:line="240" w:lineRule="auto"/>
      </w:pPr>
    </w:p>
    <w:p w:rsidR="00E667A2" w:rsidRDefault="00E667A2" w:rsidP="005961C5">
      <w:pPr>
        <w:spacing w:after="0" w:line="240" w:lineRule="auto"/>
      </w:pPr>
    </w:p>
    <w:p w:rsidR="00E667A2" w:rsidRDefault="00E667A2" w:rsidP="005961C5">
      <w:pPr>
        <w:spacing w:after="0" w:line="240" w:lineRule="auto"/>
      </w:pPr>
    </w:p>
    <w:p w:rsidR="00E667A2" w:rsidRPr="005961C5" w:rsidRDefault="00E667A2" w:rsidP="005961C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О.</w:t>
      </w:r>
      <w:r w:rsidRPr="005961C5">
        <w:rPr>
          <w:rFonts w:ascii="Times New Roman" w:hAnsi="Times New Roman"/>
          <w:sz w:val="20"/>
          <w:szCs w:val="20"/>
        </w:rPr>
        <w:t>Н.</w:t>
      </w:r>
      <w:r>
        <w:rPr>
          <w:rFonts w:ascii="Times New Roman" w:hAnsi="Times New Roman"/>
          <w:sz w:val="20"/>
          <w:szCs w:val="20"/>
        </w:rPr>
        <w:t xml:space="preserve"> Коптя</w:t>
      </w:r>
      <w:r w:rsidRPr="005961C5">
        <w:rPr>
          <w:rFonts w:ascii="Times New Roman" w:hAnsi="Times New Roman"/>
          <w:sz w:val="20"/>
          <w:szCs w:val="20"/>
        </w:rPr>
        <w:t>ева</w:t>
      </w:r>
    </w:p>
    <w:p w:rsidR="00E667A2" w:rsidRPr="001F668C" w:rsidRDefault="00E667A2" w:rsidP="00F82EB1">
      <w:pPr>
        <w:spacing w:after="0" w:line="240" w:lineRule="auto"/>
      </w:pPr>
      <w:r>
        <w:rPr>
          <w:rFonts w:ascii="Times New Roman" w:hAnsi="Times New Roman"/>
          <w:sz w:val="20"/>
          <w:szCs w:val="20"/>
        </w:rPr>
        <w:t>75-30-</w:t>
      </w:r>
      <w:r w:rsidRPr="005961C5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0</w:t>
      </w:r>
    </w:p>
    <w:sectPr w:rsidR="00E667A2" w:rsidRPr="001F668C" w:rsidSect="001F668C">
      <w:footerReference w:type="even" r:id="rId8"/>
      <w:footerReference w:type="default" r:id="rId9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7A2" w:rsidRDefault="00E667A2" w:rsidP="001F668C">
      <w:pPr>
        <w:spacing w:after="0" w:line="240" w:lineRule="auto"/>
      </w:pPr>
      <w:r>
        <w:separator/>
      </w:r>
    </w:p>
  </w:endnote>
  <w:endnote w:type="continuationSeparator" w:id="0">
    <w:p w:rsidR="00E667A2" w:rsidRDefault="00E667A2" w:rsidP="001F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A2" w:rsidRDefault="00E667A2" w:rsidP="0009344E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E667A2" w:rsidRDefault="00E667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A2" w:rsidRDefault="00E667A2" w:rsidP="0009344E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E667A2" w:rsidRDefault="00E667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7A2" w:rsidRDefault="00E667A2" w:rsidP="001F668C">
      <w:pPr>
        <w:spacing w:after="0" w:line="240" w:lineRule="auto"/>
      </w:pPr>
      <w:r>
        <w:separator/>
      </w:r>
    </w:p>
  </w:footnote>
  <w:footnote w:type="continuationSeparator" w:id="0">
    <w:p w:rsidR="00E667A2" w:rsidRDefault="00E667A2" w:rsidP="001F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2">
    <w:nsid w:val="056B7A9B"/>
    <w:multiLevelType w:val="hybridMultilevel"/>
    <w:tmpl w:val="BC20A31C"/>
    <w:lvl w:ilvl="0" w:tplc="7E6C7F6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02B2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03F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2C73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631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954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365D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58E9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3E94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20F5E"/>
    <w:multiLevelType w:val="hybridMultilevel"/>
    <w:tmpl w:val="90D0F52E"/>
    <w:lvl w:ilvl="0" w:tplc="7E6C7F6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63F15"/>
    <w:multiLevelType w:val="hybridMultilevel"/>
    <w:tmpl w:val="BB52C4F8"/>
    <w:lvl w:ilvl="0" w:tplc="7E6C7F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566EC0A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9AA432A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AA4F5C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0D652E8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998F038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5F8B6A8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18A1EAA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024F6C8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FA34916"/>
    <w:multiLevelType w:val="hybridMultilevel"/>
    <w:tmpl w:val="1E56544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60A43560"/>
    <w:multiLevelType w:val="hybridMultilevel"/>
    <w:tmpl w:val="BB704A38"/>
    <w:lvl w:ilvl="0" w:tplc="7E6C7F6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F136DC"/>
    <w:multiLevelType w:val="hybridMultilevel"/>
    <w:tmpl w:val="CD78EB3A"/>
    <w:lvl w:ilvl="0" w:tplc="7E6C7F6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  <w:lvl w:ilvl="1" w:tplc="C4661BE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600B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764C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60623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163FC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092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7C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EAB9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8A5E0F"/>
    <w:multiLevelType w:val="hybridMultilevel"/>
    <w:tmpl w:val="477835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67027A97"/>
    <w:multiLevelType w:val="hybridMultilevel"/>
    <w:tmpl w:val="A4E6B94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067"/>
    <w:rsid w:val="000402DE"/>
    <w:rsid w:val="0009344E"/>
    <w:rsid w:val="000E0012"/>
    <w:rsid w:val="0017057D"/>
    <w:rsid w:val="001C03FE"/>
    <w:rsid w:val="001F668C"/>
    <w:rsid w:val="00224520"/>
    <w:rsid w:val="002A6E4F"/>
    <w:rsid w:val="002B160A"/>
    <w:rsid w:val="002B4CC0"/>
    <w:rsid w:val="002B4ECF"/>
    <w:rsid w:val="00333031"/>
    <w:rsid w:val="003424D7"/>
    <w:rsid w:val="0035663B"/>
    <w:rsid w:val="003B07E8"/>
    <w:rsid w:val="004A3288"/>
    <w:rsid w:val="004E1159"/>
    <w:rsid w:val="005961C5"/>
    <w:rsid w:val="006475B8"/>
    <w:rsid w:val="006A20D6"/>
    <w:rsid w:val="00712041"/>
    <w:rsid w:val="00740A50"/>
    <w:rsid w:val="00766EBE"/>
    <w:rsid w:val="007F5F89"/>
    <w:rsid w:val="0083285A"/>
    <w:rsid w:val="00841906"/>
    <w:rsid w:val="00884427"/>
    <w:rsid w:val="0091417D"/>
    <w:rsid w:val="00933F63"/>
    <w:rsid w:val="00A07312"/>
    <w:rsid w:val="00A43104"/>
    <w:rsid w:val="00B55067"/>
    <w:rsid w:val="00B60F93"/>
    <w:rsid w:val="00B636FD"/>
    <w:rsid w:val="00BA0C5F"/>
    <w:rsid w:val="00BD7627"/>
    <w:rsid w:val="00BE7EF8"/>
    <w:rsid w:val="00C1265B"/>
    <w:rsid w:val="00C37644"/>
    <w:rsid w:val="00C6262E"/>
    <w:rsid w:val="00C65620"/>
    <w:rsid w:val="00CC06EE"/>
    <w:rsid w:val="00D32193"/>
    <w:rsid w:val="00D5710F"/>
    <w:rsid w:val="00D851FE"/>
    <w:rsid w:val="00DF37A7"/>
    <w:rsid w:val="00E2060A"/>
    <w:rsid w:val="00E667A2"/>
    <w:rsid w:val="00E76FEC"/>
    <w:rsid w:val="00E968BE"/>
    <w:rsid w:val="00F058D6"/>
    <w:rsid w:val="00F617BE"/>
    <w:rsid w:val="00F8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10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710F"/>
    <w:pPr>
      <w:ind w:left="720"/>
      <w:contextualSpacing/>
    </w:pPr>
  </w:style>
  <w:style w:type="table" w:styleId="TableGrid">
    <w:name w:val="Table Grid"/>
    <w:basedOn w:val="TableNormal"/>
    <w:uiPriority w:val="99"/>
    <w:rsid w:val="005961C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F6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F668C"/>
    <w:rPr>
      <w:rFonts w:ascii="Arial" w:hAnsi="Arial" w:cs="Arial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1F668C"/>
    <w:rPr>
      <w:rFonts w:cs="Times New Roman"/>
    </w:rPr>
  </w:style>
  <w:style w:type="character" w:styleId="Hyperlink">
    <w:name w:val="Hyperlink"/>
    <w:basedOn w:val="DefaultParagraphFont"/>
    <w:uiPriority w:val="99"/>
    <w:rsid w:val="001F668C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1F66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F668C"/>
    <w:rPr>
      <w:rFonts w:ascii="Arial" w:hAnsi="Arial" w:cs="Arial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1F668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D85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51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0402DE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y.viro.edu.ru/index.php/meropriyatiya/materialy-dlya-provedeniya-profilakticheskikh-meropriyat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1</Pages>
  <Words>227</Words>
  <Characters>1702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2018-04-17T06:22:00Z</cp:lastPrinted>
  <dcterms:created xsi:type="dcterms:W3CDTF">2018-04-12T11:58:00Z</dcterms:created>
  <dcterms:modified xsi:type="dcterms:W3CDTF">2018-07-03T06:13:00Z</dcterms:modified>
</cp:coreProperties>
</file>